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2DA7A9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竹林闲客</cp:lastModifiedBy>
  <dcterms:modified xsi:type="dcterms:W3CDTF">2019-09-06T07:56:49Z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